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8B79" w14:textId="2F668EC4" w:rsidR="00BA0ED9" w:rsidRDefault="008114DE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356395" wp14:editId="0C7FB0B3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335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ADD48" w14:textId="489EC8CE" w:rsidR="00BA0ED9" w:rsidRDefault="008114D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114DE">
                              <w:rPr>
                                <w:szCs w:val="28"/>
                                <w:lang w:val="ru-RU"/>
                              </w:rPr>
                              <w:t>СЭД-2021-299-01-01-02-05С-99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56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3pt;margin-top:178.5pt;width:136.5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tq6A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" filled="f" stroked="f">
                <v:textbox inset="0,0,0,0">
                  <w:txbxContent>
                    <w:p w14:paraId="3BAADD48" w14:textId="489EC8CE" w:rsidR="00BA0ED9" w:rsidRDefault="008114D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114DE">
                        <w:rPr>
                          <w:szCs w:val="28"/>
                          <w:lang w:val="ru-RU"/>
                        </w:rPr>
                        <w:t>СЭД-2021-299-01-01-02-05С-99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DE3FC6" wp14:editId="4F9A80DD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998381" cy="1520456"/>
                <wp:effectExtent l="0" t="0" r="1206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1" cy="15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E48FF" w14:textId="77777777"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</w:p>
                          <w:p w14:paraId="505324FE" w14:textId="77777777"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14:paraId="20BF139E" w14:textId="77777777" w:rsidR="003B7326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>на</w:t>
                            </w:r>
                          </w:p>
                          <w:p w14:paraId="5D606B17" w14:textId="77777777" w:rsidR="003B7326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условно разрешенный вид </w:t>
                            </w:r>
                          </w:p>
                          <w:p w14:paraId="56F93143" w14:textId="77777777" w:rsidR="003B7326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использования </w:t>
                            </w:r>
                            <w:bookmarkStart w:id="1" w:name="OLE_LINK25"/>
                            <w:bookmarkStart w:id="2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>образуем</w:t>
                            </w:r>
                            <w:r w:rsidR="00B64112">
                              <w:rPr>
                                <w:b/>
                                <w:szCs w:val="28"/>
                              </w:rPr>
                              <w:t>ых</w:t>
                            </w:r>
                          </w:p>
                          <w:p w14:paraId="30E3C45D" w14:textId="77777777" w:rsidR="00B64112" w:rsidRDefault="00B64112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земельных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участк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ов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14:paraId="2CF0E247" w14:textId="77777777" w:rsidR="00B64112" w:rsidRDefault="00483799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расположенн</w:t>
                            </w:r>
                            <w:r w:rsidR="00B64112">
                              <w:rPr>
                                <w:b/>
                                <w:szCs w:val="28"/>
                              </w:rPr>
                              <w:t>ых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9A545A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7300B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r w:rsidR="009A545A">
                              <w:rPr>
                                <w:b/>
                                <w:szCs w:val="28"/>
                              </w:rPr>
                              <w:t>Кольцово</w:t>
                            </w:r>
                            <w:r w:rsidR="00A26041" w:rsidRPr="00C54983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14:paraId="30258401" w14:textId="77777777" w:rsidR="003B7326" w:rsidRDefault="00A26041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54983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9A545A">
                              <w:rPr>
                                <w:b/>
                                <w:szCs w:val="28"/>
                              </w:rPr>
                              <w:t>Полевая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14:paraId="2A45D569" w14:textId="77777777" w:rsidR="00A26041" w:rsidRDefault="00A26041" w:rsidP="00A26041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14:paraId="5418D5B7" w14:textId="77777777" w:rsidR="00BA0ED9" w:rsidRDefault="00BA0ED9" w:rsidP="0093612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E3FC6" id="Text Box 1" o:spid="_x0000_s1027" type="#_x0000_t202" style="position:absolute;left:0;text-align:left;margin-left:72.85pt;margin-top:229.4pt;width:236.1pt;height:119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" filled="f" stroked="f">
                <v:textbox inset="0,0,0,0">
                  <w:txbxContent>
                    <w:p w14:paraId="424E48FF" w14:textId="77777777"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14:paraId="505324FE" w14:textId="77777777"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14:paraId="20BF139E" w14:textId="77777777" w:rsidR="003B7326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3B732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>на</w:t>
                      </w:r>
                    </w:p>
                    <w:p w14:paraId="5D606B17" w14:textId="77777777" w:rsidR="003B7326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условно разрешенный вид </w:t>
                      </w:r>
                    </w:p>
                    <w:p w14:paraId="56F93143" w14:textId="77777777" w:rsidR="003B7326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использования </w:t>
                      </w:r>
                      <w:bookmarkStart w:id="4" w:name="OLE_LINK25"/>
                      <w:bookmarkStart w:id="5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</w:t>
                      </w:r>
                      <w:r w:rsidR="003B7326">
                        <w:rPr>
                          <w:b/>
                          <w:szCs w:val="28"/>
                        </w:rPr>
                        <w:t>образуем</w:t>
                      </w:r>
                      <w:r w:rsidR="00B64112">
                        <w:rPr>
                          <w:b/>
                          <w:szCs w:val="28"/>
                        </w:rPr>
                        <w:t>ых</w:t>
                      </w:r>
                    </w:p>
                    <w:p w14:paraId="30E3C45D" w14:textId="77777777" w:rsidR="00B64112" w:rsidRDefault="00B64112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земельных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участк</w:t>
                      </w:r>
                      <w:r>
                        <w:rPr>
                          <w:b/>
                          <w:szCs w:val="28"/>
                        </w:rPr>
                        <w:t>ов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</w:p>
                    <w:p w14:paraId="2CF0E247" w14:textId="77777777" w:rsidR="00B64112" w:rsidRDefault="00483799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расположенн</w:t>
                      </w:r>
                      <w:r w:rsidR="00B64112">
                        <w:rPr>
                          <w:b/>
                          <w:szCs w:val="28"/>
                        </w:rPr>
                        <w:t>ых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9A545A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A26041" w:rsidRPr="00A26041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77300B">
                        <w:rPr>
                          <w:b/>
                          <w:szCs w:val="28"/>
                        </w:rPr>
                        <w:t xml:space="preserve">с. </w:t>
                      </w:r>
                      <w:r w:rsidR="009A545A">
                        <w:rPr>
                          <w:b/>
                          <w:szCs w:val="28"/>
                        </w:rPr>
                        <w:t>Кольцово</w:t>
                      </w:r>
                      <w:r w:rsidR="00A26041" w:rsidRPr="00C54983">
                        <w:rPr>
                          <w:b/>
                          <w:szCs w:val="28"/>
                        </w:rPr>
                        <w:t>,</w:t>
                      </w:r>
                    </w:p>
                    <w:p w14:paraId="30258401" w14:textId="77777777" w:rsidR="003B7326" w:rsidRDefault="00A26041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54983">
                        <w:rPr>
                          <w:b/>
                          <w:szCs w:val="28"/>
                        </w:rPr>
                        <w:t xml:space="preserve">ул. </w:t>
                      </w:r>
                      <w:r w:rsidR="009A545A">
                        <w:rPr>
                          <w:b/>
                          <w:szCs w:val="28"/>
                        </w:rPr>
                        <w:t>Полевая</w:t>
                      </w:r>
                      <w:r w:rsidR="003B7326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14:paraId="2A45D569" w14:textId="77777777" w:rsidR="00A26041" w:rsidRDefault="00A26041" w:rsidP="00A26041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14:paraId="5418D5B7" w14:textId="77777777" w:rsidR="00BA0ED9" w:rsidRDefault="00BA0ED9" w:rsidP="00936125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92678" wp14:editId="5275B3D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FCE99" w14:textId="15E2D7DD" w:rsidR="00BA0ED9" w:rsidRDefault="008114D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92678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529FCE99" w14:textId="15E2D7DD" w:rsidR="00BA0ED9" w:rsidRDefault="008114D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 wp14:anchorId="08812ED4" wp14:editId="5EEE27D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68BCF" w14:textId="77777777" w:rsidR="00B8721D" w:rsidRDefault="00B8721D">
      <w:pPr>
        <w:spacing w:line="360" w:lineRule="exact"/>
        <w:ind w:firstLine="720"/>
        <w:rPr>
          <w:szCs w:val="28"/>
        </w:rPr>
      </w:pPr>
    </w:p>
    <w:p w14:paraId="642E386C" w14:textId="77777777"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14:paraId="5C37783A" w14:textId="77777777" w:rsidR="00B8721D" w:rsidRPr="00F3585D" w:rsidRDefault="001F3357" w:rsidP="001F3357">
      <w:pPr>
        <w:keepNext/>
        <w:suppressAutoHyphens/>
        <w:spacing w:before="480" w:line="360" w:lineRule="exact"/>
        <w:ind w:firstLine="709"/>
        <w:jc w:val="both"/>
        <w:outlineLvl w:val="0"/>
      </w:pPr>
      <w:r w:rsidRPr="001F3357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ст. </w:t>
      </w:r>
      <w:r>
        <w:t>39</w:t>
      </w:r>
      <w:r w:rsidRPr="001F3357">
        <w:t xml:space="preserve"> Градостроительного кодекса Российской Федерации, ст. 14 Устава муниципального образования «Пермский муниципальный район», </w:t>
      </w:r>
      <w:r w:rsidR="009A545A" w:rsidRPr="009A545A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1F3357">
        <w:t>, на основании заявлени</w:t>
      </w:r>
      <w:r w:rsidR="005661A7">
        <w:t>й</w:t>
      </w:r>
      <w:r w:rsidR="00A26041" w:rsidRPr="00A26041">
        <w:t xml:space="preserve"> </w:t>
      </w:r>
      <w:r w:rsidR="009A545A">
        <w:t>Седухина М.Б.</w:t>
      </w:r>
      <w:r w:rsidR="000743BD">
        <w:t xml:space="preserve"> (действующе</w:t>
      </w:r>
      <w:r w:rsidR="009A545A">
        <w:t>го</w:t>
      </w:r>
      <w:r w:rsidR="000743BD">
        <w:t xml:space="preserve"> по доверенности от </w:t>
      </w:r>
      <w:proofErr w:type="spellStart"/>
      <w:r w:rsidR="000743BD">
        <w:t>Т</w:t>
      </w:r>
      <w:r w:rsidR="009A545A">
        <w:t>укачевой</w:t>
      </w:r>
      <w:proofErr w:type="spellEnd"/>
      <w:r w:rsidR="009A545A">
        <w:t xml:space="preserve"> Н.Э.</w:t>
      </w:r>
      <w:r w:rsidR="000743BD">
        <w:t>)</w:t>
      </w:r>
      <w:r w:rsidR="00C83C4F">
        <w:t xml:space="preserve"> </w:t>
      </w:r>
      <w:r w:rsidR="00A26041" w:rsidRPr="00A26041">
        <w:t xml:space="preserve">от </w:t>
      </w:r>
      <w:r w:rsidR="009A545A">
        <w:t>19</w:t>
      </w:r>
      <w:r>
        <w:t>.0</w:t>
      </w:r>
      <w:r w:rsidR="009A545A">
        <w:t>7</w:t>
      </w:r>
      <w:r>
        <w:t>.</w:t>
      </w:r>
      <w:r w:rsidR="00C83C4F">
        <w:t>202</w:t>
      </w:r>
      <w:r>
        <w:t>1</w:t>
      </w:r>
      <w:r w:rsidR="00A26041" w:rsidRPr="00A26041">
        <w:t xml:space="preserve"> № </w:t>
      </w:r>
      <w:r>
        <w:t>1</w:t>
      </w:r>
      <w:r w:rsidR="009A545A">
        <w:t>729</w:t>
      </w:r>
      <w:r w:rsidR="00B64112">
        <w:t>, 1730</w:t>
      </w:r>
      <w:r w:rsidR="00B8721D">
        <w:t xml:space="preserve"> </w:t>
      </w:r>
    </w:p>
    <w:p w14:paraId="570C1F9D" w14:textId="77777777" w:rsidR="00B8721D" w:rsidRPr="00F3585D" w:rsidRDefault="00B8721D" w:rsidP="00DA053B">
      <w:pPr>
        <w:keepNext/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14:paraId="07259C03" w14:textId="77777777" w:rsidR="007E2202" w:rsidRDefault="00B8721D" w:rsidP="005661A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9A545A">
        <w:rPr>
          <w:szCs w:val="28"/>
        </w:rPr>
        <w:t>17</w:t>
      </w:r>
      <w:r w:rsidR="00F36F64" w:rsidRPr="00723CD4">
        <w:rPr>
          <w:szCs w:val="28"/>
        </w:rPr>
        <w:t xml:space="preserve"> </w:t>
      </w:r>
      <w:r w:rsidR="009A545A">
        <w:rPr>
          <w:szCs w:val="28"/>
        </w:rPr>
        <w:t xml:space="preserve">августа </w:t>
      </w:r>
      <w:r w:rsidR="00F36F64" w:rsidRPr="00723CD4">
        <w:rPr>
          <w:szCs w:val="28"/>
        </w:rPr>
        <w:t>202</w:t>
      </w:r>
      <w:r w:rsidR="008F740E" w:rsidRPr="00723CD4">
        <w:rPr>
          <w:szCs w:val="28"/>
        </w:rPr>
        <w:t>1</w:t>
      </w:r>
      <w:r w:rsidR="00F36F64" w:rsidRPr="00723CD4">
        <w:rPr>
          <w:szCs w:val="28"/>
        </w:rPr>
        <w:t xml:space="preserve"> г</w:t>
      </w:r>
      <w:r w:rsidR="00994C56" w:rsidRPr="00723CD4">
        <w:rPr>
          <w:szCs w:val="28"/>
        </w:rPr>
        <w:t>.</w:t>
      </w:r>
      <w:r w:rsidR="00F36F64" w:rsidRPr="00723CD4">
        <w:rPr>
          <w:szCs w:val="28"/>
        </w:rPr>
        <w:t xml:space="preserve"> </w:t>
      </w:r>
      <w:r w:rsidR="007E2202">
        <w:rPr>
          <w:szCs w:val="28"/>
        </w:rPr>
        <w:t>в</w:t>
      </w:r>
      <w:r w:rsidR="00F36F64" w:rsidRPr="00723CD4">
        <w:rPr>
          <w:szCs w:val="28"/>
        </w:rPr>
        <w:t xml:space="preserve"> 16</w:t>
      </w:r>
      <w:r w:rsidR="001B75E9" w:rsidRPr="00723CD4">
        <w:rPr>
          <w:szCs w:val="28"/>
        </w:rPr>
        <w:t>:</w:t>
      </w:r>
      <w:r w:rsidR="009A545A">
        <w:rPr>
          <w:szCs w:val="28"/>
        </w:rPr>
        <w:t>10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9A545A" w:rsidRPr="009A545A">
        <w:rPr>
          <w:color w:val="000000"/>
          <w:szCs w:val="28"/>
        </w:rPr>
        <w:t>Лобановское</w:t>
      </w:r>
      <w:proofErr w:type="spellEnd"/>
      <w:r w:rsidR="009A545A" w:rsidRPr="009A545A">
        <w:rPr>
          <w:color w:val="000000"/>
          <w:szCs w:val="28"/>
        </w:rPr>
        <w:t xml:space="preserve"> сельское поселение, с. Лобаново, ул. Культуры,</w:t>
      </w:r>
      <w:r w:rsidR="005661A7">
        <w:rPr>
          <w:color w:val="000000"/>
          <w:szCs w:val="28"/>
        </w:rPr>
        <w:br/>
      </w:r>
      <w:r w:rsidR="009A545A" w:rsidRPr="009A545A">
        <w:rPr>
          <w:color w:val="000000"/>
          <w:szCs w:val="28"/>
        </w:rPr>
        <w:t>д. 2/1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582187" w:rsidRPr="00582187">
        <w:rPr>
          <w:szCs w:val="28"/>
        </w:rPr>
        <w:t xml:space="preserve">«Для </w:t>
      </w:r>
      <w:r w:rsidR="009A545A">
        <w:rPr>
          <w:szCs w:val="28"/>
        </w:rPr>
        <w:t>ведения личного подсобного хозяйства</w:t>
      </w:r>
      <w:r w:rsidR="00582187" w:rsidRPr="00582187">
        <w:rPr>
          <w:szCs w:val="28"/>
        </w:rPr>
        <w:t xml:space="preserve">», установленный для территориальной зоны </w:t>
      </w:r>
      <w:r w:rsidR="009A545A">
        <w:rPr>
          <w:szCs w:val="28"/>
        </w:rPr>
        <w:t>О-1</w:t>
      </w:r>
      <w:r w:rsidR="00582187" w:rsidRPr="00582187">
        <w:rPr>
          <w:szCs w:val="28"/>
        </w:rPr>
        <w:t xml:space="preserve"> «Зона </w:t>
      </w:r>
      <w:r w:rsidR="009A545A">
        <w:rPr>
          <w:szCs w:val="28"/>
        </w:rPr>
        <w:t>делового, общественного и коммерческого назначения</w:t>
      </w:r>
      <w:r w:rsidR="00582187" w:rsidRPr="00582187">
        <w:rPr>
          <w:szCs w:val="28"/>
        </w:rPr>
        <w:t xml:space="preserve">» </w:t>
      </w:r>
      <w:r w:rsidR="009A545A" w:rsidRPr="009A545A">
        <w:rPr>
          <w:szCs w:val="28"/>
        </w:rPr>
        <w:t>Правилами землепользования и застройки Лобановского сельского поселения, утвержденными решением Земского Собрания Пермского муниципального района Пермского края от 27 сентября 2018 г. № 337 (в ред. от 25.03.2021 № 119)</w:t>
      </w:r>
      <w:r w:rsidR="00582187" w:rsidRPr="00582187">
        <w:rPr>
          <w:szCs w:val="28"/>
        </w:rPr>
        <w:t>, для земельного участка</w:t>
      </w:r>
      <w:r w:rsidR="00AA66C9">
        <w:rPr>
          <w:szCs w:val="28"/>
        </w:rPr>
        <w:t>, образуемого путем перераспределения земельного участка с кадастровым номером 59:32:1</w:t>
      </w:r>
      <w:r w:rsidR="007E2202">
        <w:rPr>
          <w:szCs w:val="28"/>
        </w:rPr>
        <w:t>290001</w:t>
      </w:r>
      <w:r w:rsidR="00AA66C9">
        <w:rPr>
          <w:szCs w:val="28"/>
        </w:rPr>
        <w:t>:</w:t>
      </w:r>
      <w:r w:rsidR="007E2202">
        <w:rPr>
          <w:szCs w:val="28"/>
        </w:rPr>
        <w:t>695</w:t>
      </w:r>
      <w:r w:rsidR="00AA66C9">
        <w:rPr>
          <w:szCs w:val="28"/>
        </w:rPr>
        <w:t>, находящегося в частной собственности</w:t>
      </w:r>
      <w:r w:rsidR="00CC63DD">
        <w:rPr>
          <w:szCs w:val="28"/>
        </w:rPr>
        <w:t>,</w:t>
      </w:r>
      <w:r w:rsidR="00AA66C9">
        <w:rPr>
          <w:szCs w:val="28"/>
        </w:rPr>
        <w:t xml:space="preserve"> и земель, государственная собственность на которые не </w:t>
      </w:r>
      <w:r w:rsidR="00AA66C9">
        <w:rPr>
          <w:szCs w:val="28"/>
        </w:rPr>
        <w:lastRenderedPageBreak/>
        <w:t>разграничена,</w:t>
      </w:r>
      <w:r w:rsidR="00AA66C9" w:rsidRPr="00AA66C9">
        <w:rPr>
          <w:szCs w:val="28"/>
        </w:rPr>
        <w:t xml:space="preserve"> </w:t>
      </w:r>
      <w:r w:rsidR="00CC63DD">
        <w:rPr>
          <w:szCs w:val="28"/>
        </w:rPr>
        <w:t xml:space="preserve">площадью </w:t>
      </w:r>
      <w:r w:rsidR="007E2202">
        <w:rPr>
          <w:szCs w:val="28"/>
        </w:rPr>
        <w:t>3006</w:t>
      </w:r>
      <w:r w:rsidR="00CC63DD">
        <w:rPr>
          <w:szCs w:val="28"/>
        </w:rPr>
        <w:t xml:space="preserve"> кв. м</w:t>
      </w:r>
      <w:r w:rsidR="003B7B50">
        <w:rPr>
          <w:szCs w:val="28"/>
        </w:rPr>
        <w:t xml:space="preserve">, </w:t>
      </w:r>
      <w:r w:rsidR="00AA66C9" w:rsidRPr="006B21C2">
        <w:rPr>
          <w:szCs w:val="28"/>
        </w:rPr>
        <w:t xml:space="preserve">расположенного по адресу: Пермский край, Пермский район, </w:t>
      </w:r>
      <w:proofErr w:type="spellStart"/>
      <w:r w:rsidR="007E2202">
        <w:rPr>
          <w:szCs w:val="28"/>
        </w:rPr>
        <w:t>Лобановское</w:t>
      </w:r>
      <w:proofErr w:type="spellEnd"/>
      <w:r w:rsidR="00AA66C9" w:rsidRPr="006B21C2">
        <w:rPr>
          <w:szCs w:val="28"/>
        </w:rPr>
        <w:t xml:space="preserve"> с/п, с. </w:t>
      </w:r>
      <w:r w:rsidR="007E2202">
        <w:rPr>
          <w:szCs w:val="28"/>
        </w:rPr>
        <w:t>Кольцово,</w:t>
      </w:r>
      <w:r w:rsidR="00AA66C9" w:rsidRPr="006B21C2">
        <w:rPr>
          <w:szCs w:val="28"/>
        </w:rPr>
        <w:t xml:space="preserve"> ул. </w:t>
      </w:r>
      <w:r w:rsidR="007E2202">
        <w:rPr>
          <w:szCs w:val="28"/>
        </w:rPr>
        <w:t>Полевая</w:t>
      </w:r>
      <w:r w:rsidR="00AA66C9" w:rsidRPr="006B21C2">
        <w:rPr>
          <w:szCs w:val="28"/>
        </w:rPr>
        <w:t>, сформированного в соответствии</w:t>
      </w:r>
      <w:r w:rsidR="00AA66C9">
        <w:rPr>
          <w:szCs w:val="28"/>
        </w:rPr>
        <w:t xml:space="preserve"> </w:t>
      </w:r>
      <w:r w:rsidR="00AA66C9" w:rsidRPr="006B21C2">
        <w:rPr>
          <w:szCs w:val="28"/>
        </w:rPr>
        <w:t>со схемой расположения земельного</w:t>
      </w:r>
      <w:r w:rsidR="00AA66C9">
        <w:rPr>
          <w:szCs w:val="28"/>
        </w:rPr>
        <w:t xml:space="preserve"> </w:t>
      </w:r>
      <w:r w:rsidR="00AA66C9" w:rsidRPr="006B21C2">
        <w:rPr>
          <w:szCs w:val="28"/>
        </w:rPr>
        <w:t xml:space="preserve">участка на кадастровом плане территории, </w:t>
      </w:r>
      <w:r w:rsidR="00AA66C9" w:rsidRPr="00AA66C9">
        <w:rPr>
          <w:szCs w:val="28"/>
        </w:rPr>
        <w:t xml:space="preserve">утвержденной распоряжением комитета имущественных отношений администрации Пермского муниципального района от </w:t>
      </w:r>
      <w:r w:rsidR="007E2202">
        <w:rPr>
          <w:szCs w:val="28"/>
        </w:rPr>
        <w:t>29</w:t>
      </w:r>
      <w:r w:rsidR="00AA66C9" w:rsidRPr="00AA66C9">
        <w:rPr>
          <w:szCs w:val="28"/>
        </w:rPr>
        <w:t>.0</w:t>
      </w:r>
      <w:r w:rsidR="007E2202">
        <w:rPr>
          <w:szCs w:val="28"/>
        </w:rPr>
        <w:t>6</w:t>
      </w:r>
      <w:r w:rsidR="00AA66C9" w:rsidRPr="00AA66C9">
        <w:rPr>
          <w:szCs w:val="28"/>
        </w:rPr>
        <w:t xml:space="preserve">.2021 </w:t>
      </w:r>
      <w:r w:rsidR="005661A7">
        <w:rPr>
          <w:szCs w:val="28"/>
        </w:rPr>
        <w:br/>
      </w:r>
      <w:r w:rsidR="00AA66C9" w:rsidRPr="00AA66C9">
        <w:rPr>
          <w:szCs w:val="28"/>
        </w:rPr>
        <w:t xml:space="preserve">№ </w:t>
      </w:r>
      <w:r w:rsidR="007E2202">
        <w:rPr>
          <w:szCs w:val="28"/>
        </w:rPr>
        <w:t>932</w:t>
      </w:r>
      <w:r w:rsidR="00AA66C9">
        <w:rPr>
          <w:szCs w:val="28"/>
        </w:rPr>
        <w:t>.</w:t>
      </w:r>
    </w:p>
    <w:p w14:paraId="48DEC7A0" w14:textId="77777777" w:rsidR="007E2202" w:rsidRDefault="007E2202" w:rsidP="005661A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36F64">
        <w:rPr>
          <w:szCs w:val="28"/>
        </w:rPr>
        <w:t xml:space="preserve">Провести </w:t>
      </w:r>
      <w:r>
        <w:rPr>
          <w:szCs w:val="28"/>
        </w:rPr>
        <w:t>17</w:t>
      </w:r>
      <w:r w:rsidRPr="00723CD4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Pr="00723CD4">
        <w:rPr>
          <w:szCs w:val="28"/>
        </w:rPr>
        <w:t xml:space="preserve">2021 г. </w:t>
      </w:r>
      <w:r>
        <w:rPr>
          <w:szCs w:val="28"/>
        </w:rPr>
        <w:t>в</w:t>
      </w:r>
      <w:r w:rsidRPr="00723CD4">
        <w:rPr>
          <w:szCs w:val="28"/>
        </w:rPr>
        <w:t xml:space="preserve"> 16:</w:t>
      </w:r>
      <w:r>
        <w:rPr>
          <w:szCs w:val="28"/>
        </w:rPr>
        <w:t>20</w:t>
      </w:r>
      <w:r w:rsidRPr="00F36F64">
        <w:rPr>
          <w:szCs w:val="28"/>
        </w:rPr>
        <w:t xml:space="preserve"> часов по адресу: Пермский край, Пермский район</w:t>
      </w:r>
      <w:r>
        <w:rPr>
          <w:szCs w:val="28"/>
        </w:rPr>
        <w:t>,</w:t>
      </w:r>
      <w:r w:rsidRPr="00EB26E3">
        <w:rPr>
          <w:color w:val="000000"/>
          <w:szCs w:val="28"/>
        </w:rPr>
        <w:t xml:space="preserve"> </w:t>
      </w:r>
      <w:proofErr w:type="spellStart"/>
      <w:r w:rsidRPr="009A545A">
        <w:rPr>
          <w:color w:val="000000"/>
          <w:szCs w:val="28"/>
        </w:rPr>
        <w:t>Лобановское</w:t>
      </w:r>
      <w:proofErr w:type="spellEnd"/>
      <w:r w:rsidRPr="009A545A">
        <w:rPr>
          <w:color w:val="000000"/>
          <w:szCs w:val="28"/>
        </w:rPr>
        <w:t xml:space="preserve"> сельское поселение, с. Лобаново, ул. Культуры,</w:t>
      </w:r>
      <w:r w:rsidR="005661A7">
        <w:rPr>
          <w:color w:val="000000"/>
          <w:szCs w:val="28"/>
        </w:rPr>
        <w:br/>
      </w:r>
      <w:r w:rsidRPr="009A545A">
        <w:rPr>
          <w:color w:val="000000"/>
          <w:szCs w:val="28"/>
        </w:rPr>
        <w:t>д. 2/1 (здание администрации)</w:t>
      </w:r>
      <w:r>
        <w:rPr>
          <w:color w:val="000000"/>
          <w:szCs w:val="28"/>
        </w:rPr>
        <w:t>,</w:t>
      </w:r>
      <w:r w:rsidRPr="00F36F64">
        <w:rPr>
          <w:szCs w:val="28"/>
        </w:rPr>
        <w:t xml:space="preserve"> публичные слушания по проекту решения </w:t>
      </w:r>
      <w:r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Pr="00582187">
        <w:rPr>
          <w:szCs w:val="28"/>
        </w:rPr>
        <w:t xml:space="preserve">«Для </w:t>
      </w:r>
      <w:r>
        <w:rPr>
          <w:szCs w:val="28"/>
        </w:rPr>
        <w:t>ведения личного подсобного хозяйства</w:t>
      </w:r>
      <w:r w:rsidRPr="00582187">
        <w:rPr>
          <w:szCs w:val="28"/>
        </w:rPr>
        <w:t xml:space="preserve">», установленный для территориальной зоны </w:t>
      </w:r>
      <w:r>
        <w:rPr>
          <w:szCs w:val="28"/>
        </w:rPr>
        <w:t>О-1</w:t>
      </w:r>
      <w:r w:rsidRPr="00582187">
        <w:rPr>
          <w:szCs w:val="28"/>
        </w:rPr>
        <w:t xml:space="preserve"> «Зона </w:t>
      </w:r>
      <w:r>
        <w:rPr>
          <w:szCs w:val="28"/>
        </w:rPr>
        <w:t>делового, общественного и коммерческого назначения</w:t>
      </w:r>
      <w:r w:rsidRPr="00582187">
        <w:rPr>
          <w:szCs w:val="28"/>
        </w:rPr>
        <w:t xml:space="preserve">» </w:t>
      </w:r>
      <w:r w:rsidRPr="009A545A">
        <w:rPr>
          <w:szCs w:val="28"/>
        </w:rPr>
        <w:t>Правилами землепользования и застройки Лобановского сельского поселения, утвержденными решением Земского Собрания Пермского муниципального района Пермского края от 27 сентября 2018 г. № 337 (в ред. от 25.03.2021 № 119)</w:t>
      </w:r>
      <w:r w:rsidRPr="00582187">
        <w:rPr>
          <w:szCs w:val="28"/>
        </w:rPr>
        <w:t>, для земельного участка</w:t>
      </w:r>
      <w:r>
        <w:rPr>
          <w:szCs w:val="28"/>
        </w:rPr>
        <w:t>, образуемого путем перераспределения земельного участка с кадастровым номером 59:32:1290001:694, находящегося в частной собственности, и земель, государственная собственность на которые не разграничена,</w:t>
      </w:r>
      <w:r w:rsidRPr="00AA66C9">
        <w:rPr>
          <w:szCs w:val="28"/>
        </w:rPr>
        <w:t xml:space="preserve"> </w:t>
      </w:r>
      <w:r>
        <w:rPr>
          <w:szCs w:val="28"/>
        </w:rPr>
        <w:t xml:space="preserve">площадью 2890 кв. м, </w:t>
      </w:r>
      <w:r w:rsidRPr="006B21C2">
        <w:rPr>
          <w:szCs w:val="28"/>
        </w:rPr>
        <w:t xml:space="preserve">расположенного по адресу: Пермский край, Пермский район, </w:t>
      </w:r>
      <w:proofErr w:type="spellStart"/>
      <w:r>
        <w:rPr>
          <w:szCs w:val="28"/>
        </w:rPr>
        <w:t>Лобановское</w:t>
      </w:r>
      <w:proofErr w:type="spellEnd"/>
      <w:r w:rsidRPr="006B21C2">
        <w:rPr>
          <w:szCs w:val="28"/>
        </w:rPr>
        <w:t xml:space="preserve"> с/п, с. </w:t>
      </w:r>
      <w:r>
        <w:rPr>
          <w:szCs w:val="28"/>
        </w:rPr>
        <w:t>Кольцово,</w:t>
      </w:r>
      <w:r w:rsidRPr="006B21C2">
        <w:rPr>
          <w:szCs w:val="28"/>
        </w:rPr>
        <w:t xml:space="preserve"> ул. </w:t>
      </w:r>
      <w:r>
        <w:rPr>
          <w:szCs w:val="28"/>
        </w:rPr>
        <w:t>Полевая</w:t>
      </w:r>
      <w:r w:rsidRPr="006B21C2">
        <w:rPr>
          <w:szCs w:val="28"/>
        </w:rPr>
        <w:t>, сформированного в соответствии</w:t>
      </w:r>
      <w:r>
        <w:rPr>
          <w:szCs w:val="28"/>
        </w:rPr>
        <w:t xml:space="preserve"> </w:t>
      </w:r>
      <w:r w:rsidRPr="006B21C2">
        <w:rPr>
          <w:szCs w:val="28"/>
        </w:rPr>
        <w:t>со схемой расположения земельного</w:t>
      </w:r>
      <w:r>
        <w:rPr>
          <w:szCs w:val="28"/>
        </w:rPr>
        <w:t xml:space="preserve"> </w:t>
      </w:r>
      <w:r w:rsidRPr="006B21C2">
        <w:rPr>
          <w:szCs w:val="28"/>
        </w:rPr>
        <w:t xml:space="preserve">участка на кадастровом плане территории, </w:t>
      </w:r>
      <w:r w:rsidRPr="00AA66C9">
        <w:rPr>
          <w:szCs w:val="28"/>
        </w:rPr>
        <w:t xml:space="preserve">утвержденной распоряжением комитета имущественных отношений администрации Пермского муниципального района от </w:t>
      </w:r>
      <w:r>
        <w:rPr>
          <w:szCs w:val="28"/>
        </w:rPr>
        <w:t>29</w:t>
      </w:r>
      <w:r w:rsidRPr="00AA66C9">
        <w:rPr>
          <w:szCs w:val="28"/>
        </w:rPr>
        <w:t>.0</w:t>
      </w:r>
      <w:r>
        <w:rPr>
          <w:szCs w:val="28"/>
        </w:rPr>
        <w:t>6</w:t>
      </w:r>
      <w:r w:rsidRPr="00AA66C9">
        <w:rPr>
          <w:szCs w:val="28"/>
        </w:rPr>
        <w:t xml:space="preserve">.2021 </w:t>
      </w:r>
      <w:r w:rsidR="005661A7">
        <w:rPr>
          <w:szCs w:val="28"/>
        </w:rPr>
        <w:br/>
      </w:r>
      <w:r w:rsidRPr="00AA66C9">
        <w:rPr>
          <w:szCs w:val="28"/>
        </w:rPr>
        <w:t xml:space="preserve">№ </w:t>
      </w:r>
      <w:r>
        <w:rPr>
          <w:szCs w:val="28"/>
        </w:rPr>
        <w:t>933.</w:t>
      </w:r>
    </w:p>
    <w:p w14:paraId="259D293B" w14:textId="77777777" w:rsidR="00B8721D" w:rsidRPr="007E2202" w:rsidRDefault="007E2202" w:rsidP="007E220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3</w:t>
      </w:r>
      <w:r w:rsidR="00B8721D">
        <w:rPr>
          <w:szCs w:val="28"/>
        </w:rPr>
        <w:t xml:space="preserve">. </w:t>
      </w:r>
      <w:r w:rsidR="00B8721D"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 w:rsidR="00B8721D">
        <w:rPr>
          <w:szCs w:val="28"/>
        </w:rPr>
        <w:t>:</w:t>
      </w:r>
    </w:p>
    <w:p w14:paraId="194389B0" w14:textId="77777777" w:rsidR="00B8721D" w:rsidRDefault="007E2202" w:rsidP="00DA053B">
      <w:pPr>
        <w:widowControl w:val="0"/>
        <w:spacing w:line="360" w:lineRule="exact"/>
        <w:ind w:right="142" w:firstLine="709"/>
        <w:jc w:val="both"/>
      </w:pPr>
      <w:r>
        <w:t>3</w:t>
      </w:r>
      <w:r w:rsidR="00B8721D" w:rsidRPr="00F3585D">
        <w:t>.1. организ</w:t>
      </w:r>
      <w:r w:rsidR="00B8721D">
        <w:t>овать</w:t>
      </w:r>
      <w:r w:rsidR="00B8721D" w:rsidRPr="00F3585D">
        <w:t xml:space="preserve"> и прове</w:t>
      </w:r>
      <w:r w:rsidR="00B8721D">
        <w:t>сти</w:t>
      </w:r>
      <w:r w:rsidR="00B8721D" w:rsidRPr="00F3585D">
        <w:t xml:space="preserve"> публичны</w:t>
      </w:r>
      <w:r w:rsidR="00B8721D">
        <w:t>е</w:t>
      </w:r>
      <w:r w:rsidR="00B8721D" w:rsidRPr="00F3585D">
        <w:t xml:space="preserve"> слушани</w:t>
      </w:r>
      <w:r w:rsidR="00B8721D">
        <w:t>я</w:t>
      </w:r>
      <w:r w:rsidR="00B8721D" w:rsidRPr="00F3585D">
        <w:t>;</w:t>
      </w:r>
    </w:p>
    <w:p w14:paraId="4F05E2D4" w14:textId="77777777" w:rsidR="00B8721D" w:rsidRPr="00F3585D" w:rsidRDefault="007E2202" w:rsidP="009F50B3">
      <w:pPr>
        <w:widowControl w:val="0"/>
        <w:spacing w:line="360" w:lineRule="exact"/>
        <w:ind w:right="-1" w:firstLine="709"/>
        <w:jc w:val="both"/>
      </w:pPr>
      <w:r>
        <w:t>3</w:t>
      </w:r>
      <w:r w:rsidR="00B8721D" w:rsidRPr="00F3585D">
        <w:t>.2.</w:t>
      </w:r>
      <w:r w:rsidR="00CC63DD">
        <w:t> </w:t>
      </w:r>
      <w:r w:rsidR="00B8721D">
        <w:t xml:space="preserve">обеспечить </w:t>
      </w:r>
      <w:r w:rsidR="00B8721D"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2FDBBA34" w14:textId="77777777" w:rsidR="00B8721D" w:rsidRDefault="007E2202" w:rsidP="009F50B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3</w:t>
      </w:r>
      <w:r w:rsidR="00B8721D">
        <w:t>.3</w:t>
      </w:r>
      <w:r w:rsidR="00B8721D" w:rsidRPr="00F3585D">
        <w:t>.</w:t>
      </w:r>
      <w:r w:rsidR="00CC63DD">
        <w:t> </w:t>
      </w:r>
      <w:r w:rsidR="00B8721D">
        <w:t>оповестить</w:t>
      </w:r>
      <w:r w:rsidR="00B8721D" w:rsidRPr="001948A3">
        <w:t xml:space="preserve"> о проведении публичных слушаний </w:t>
      </w:r>
      <w:r w:rsidR="00B8721D">
        <w:rPr>
          <w:szCs w:val="28"/>
        </w:rPr>
        <w:t xml:space="preserve">по проекту </w:t>
      </w:r>
      <w:r w:rsidR="005661A7">
        <w:rPr>
          <w:szCs w:val="28"/>
        </w:rPr>
        <w:t xml:space="preserve">решения о </w:t>
      </w:r>
      <w:r w:rsidR="000743BD" w:rsidRPr="000743BD">
        <w:rPr>
          <w:szCs w:val="28"/>
        </w:rPr>
        <w:t>предоставлени</w:t>
      </w:r>
      <w:r w:rsidR="005661A7">
        <w:rPr>
          <w:szCs w:val="28"/>
        </w:rPr>
        <w:t>и</w:t>
      </w:r>
      <w:r w:rsidR="000743BD" w:rsidRPr="000743BD">
        <w:rPr>
          <w:szCs w:val="28"/>
        </w:rPr>
        <w:t xml:space="preserve"> разрешения на условно разрешенный вид использования</w:t>
      </w:r>
      <w:r w:rsidR="00B8721D" w:rsidRPr="001948A3">
        <w:t xml:space="preserve"> правообладател</w:t>
      </w:r>
      <w:r w:rsidR="00B8721D">
        <w:t>ей</w:t>
      </w:r>
      <w:r w:rsidR="00B8721D" w:rsidRPr="001948A3">
        <w:t xml:space="preserve"> </w:t>
      </w:r>
      <w:r w:rsidR="00B8721D">
        <w:t>прилегающих</w:t>
      </w:r>
      <w:r w:rsidR="00B8721D" w:rsidRPr="001948A3">
        <w:t xml:space="preserve"> земельных участков, имеющих общие границы с земельны</w:t>
      </w:r>
      <w:r w:rsidR="00B8721D">
        <w:t>м</w:t>
      </w:r>
      <w:r w:rsidR="005661A7">
        <w:t>и</w:t>
      </w:r>
      <w:r w:rsidR="00B8721D" w:rsidRPr="001948A3">
        <w:t xml:space="preserve"> участк</w:t>
      </w:r>
      <w:r w:rsidR="005661A7">
        <w:t>ами</w:t>
      </w:r>
      <w:r w:rsidR="00B8721D" w:rsidRPr="001948A3">
        <w:t>, применительно к котор</w:t>
      </w:r>
      <w:r w:rsidR="005661A7">
        <w:t>ым</w:t>
      </w:r>
      <w:r w:rsidR="00B8721D" w:rsidRPr="001948A3">
        <w:t xml:space="preserve"> запрашивается данное разрешение</w:t>
      </w:r>
      <w:r w:rsidR="00B8721D">
        <w:rPr>
          <w:szCs w:val="28"/>
        </w:rPr>
        <w:t xml:space="preserve">; </w:t>
      </w:r>
    </w:p>
    <w:p w14:paraId="1B8338E8" w14:textId="77777777" w:rsidR="00B8721D" w:rsidRDefault="007E2202" w:rsidP="009F50B3">
      <w:pPr>
        <w:spacing w:line="360" w:lineRule="exact"/>
        <w:ind w:right="-1" w:firstLine="709"/>
        <w:jc w:val="both"/>
      </w:pPr>
      <w:r>
        <w:t>3</w:t>
      </w:r>
      <w:r w:rsidR="00B8721D">
        <w:t xml:space="preserve">.4. 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14:paraId="142AD1DC" w14:textId="77777777" w:rsidR="00B8721D" w:rsidRDefault="007E2202" w:rsidP="009F50B3">
      <w:pPr>
        <w:spacing w:line="360" w:lineRule="exact"/>
        <w:ind w:right="-1" w:firstLine="709"/>
        <w:jc w:val="both"/>
      </w:pPr>
      <w:r>
        <w:lastRenderedPageBreak/>
        <w:t>4</w:t>
      </w:r>
      <w:r w:rsidR="00B8721D">
        <w:t>.</w:t>
      </w:r>
      <w:r w:rsidR="00CC63DD">
        <w:t> </w:t>
      </w:r>
      <w:r w:rsidR="00B8721D">
        <w:t xml:space="preserve">Заинтересованные лица вправе до </w:t>
      </w:r>
      <w:r>
        <w:t>16</w:t>
      </w:r>
      <w:r w:rsidR="00F36F64">
        <w:t xml:space="preserve"> </w:t>
      </w:r>
      <w:r>
        <w:t>августа</w:t>
      </w:r>
      <w:r w:rsidR="00B8721D">
        <w:t xml:space="preserve"> 202</w:t>
      </w:r>
      <w:r w:rsidR="008F740E">
        <w:t>1</w:t>
      </w:r>
      <w:r w:rsidR="00B8721D">
        <w:t xml:space="preserve"> г</w:t>
      </w:r>
      <w:r w:rsidR="00994C56">
        <w:t>.</w:t>
      </w:r>
      <w:r w:rsidR="00B8721D">
        <w:t xml:space="preserve"> представить в письменной форме свои предложения и замечания, касающиеся указанного вопроса, для включения и</w:t>
      </w:r>
      <w:r w:rsidR="00CC63DD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14:paraId="49C19387" w14:textId="77777777" w:rsidR="00B8721D" w:rsidRDefault="007E2202" w:rsidP="009F50B3">
      <w:pPr>
        <w:spacing w:line="360" w:lineRule="exact"/>
        <w:ind w:right="-1" w:firstLine="709"/>
        <w:jc w:val="both"/>
        <w:rPr>
          <w:szCs w:val="28"/>
        </w:rPr>
      </w:pPr>
      <w:r>
        <w:t>5</w:t>
      </w:r>
      <w:r w:rsidR="00B8721D">
        <w:t>.</w:t>
      </w:r>
      <w:r w:rsidR="00CC63DD">
        <w:t> </w:t>
      </w:r>
      <w:r w:rsidR="008F740E" w:rsidRPr="008F740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14:paraId="22457B23" w14:textId="77777777" w:rsidR="00582187" w:rsidRPr="00A36985" w:rsidRDefault="007E2202" w:rsidP="009F50B3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582187" w:rsidRPr="00F3585D">
        <w:t>.</w:t>
      </w:r>
      <w:r w:rsidR="00CC63DD">
        <w:t> </w:t>
      </w:r>
      <w:r w:rsidR="00582187" w:rsidRPr="00762EC1">
        <w:t xml:space="preserve">Расходы, связанные с организацией и проведением публичных слушаний </w:t>
      </w:r>
      <w:r w:rsidR="00582187">
        <w:rPr>
          <w:szCs w:val="28"/>
        </w:rPr>
        <w:t xml:space="preserve">по проекту решения о </w:t>
      </w:r>
      <w:r w:rsidR="00582187" w:rsidRPr="00A36985">
        <w:rPr>
          <w:szCs w:val="28"/>
        </w:rPr>
        <w:t>предоставлении разрешения</w:t>
      </w:r>
      <w:r w:rsidR="00582187" w:rsidRPr="00A36985">
        <w:t xml:space="preserve"> на условно разрешенный вид использования, возложить на </w:t>
      </w:r>
      <w:proofErr w:type="spellStart"/>
      <w:r>
        <w:rPr>
          <w:szCs w:val="28"/>
        </w:rPr>
        <w:t>Тукачеву</w:t>
      </w:r>
      <w:proofErr w:type="spellEnd"/>
      <w:r>
        <w:rPr>
          <w:szCs w:val="28"/>
        </w:rPr>
        <w:t xml:space="preserve"> Наталью Эдуардовну</w:t>
      </w:r>
      <w:r w:rsidR="00582187" w:rsidRPr="00A36985">
        <w:t xml:space="preserve">. </w:t>
      </w:r>
    </w:p>
    <w:p w14:paraId="5E91A011" w14:textId="77777777" w:rsidR="00B8721D" w:rsidRDefault="007E2202" w:rsidP="009F50B3">
      <w:pPr>
        <w:spacing w:line="360" w:lineRule="exact"/>
        <w:ind w:right="-1" w:firstLine="709"/>
        <w:jc w:val="both"/>
      </w:pPr>
      <w:r>
        <w:t>7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14:paraId="13B6886A" w14:textId="77777777" w:rsidR="00ED740F" w:rsidRDefault="007E2202" w:rsidP="009F50B3">
      <w:pPr>
        <w:spacing w:line="360" w:lineRule="exact"/>
        <w:ind w:right="-1" w:firstLine="709"/>
        <w:jc w:val="both"/>
      </w:pPr>
      <w:r>
        <w:t>8</w:t>
      </w:r>
      <w:r w:rsidR="00B8721D">
        <w:t xml:space="preserve">. Настоящее постановление вступает в силу со дня его официального опубликования. </w:t>
      </w:r>
    </w:p>
    <w:p w14:paraId="5C9C14FC" w14:textId="77777777" w:rsidR="006B21C2" w:rsidRPr="00762EC1" w:rsidRDefault="007E2202" w:rsidP="009F50B3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9</w:t>
      </w:r>
      <w:r w:rsidR="006B21C2">
        <w:t>. </w:t>
      </w:r>
      <w:r w:rsidR="006B21C2" w:rsidRPr="00762EC1">
        <w:t xml:space="preserve">Контроль </w:t>
      </w:r>
      <w:r w:rsidR="006B21C2">
        <w:t>за исполнением</w:t>
      </w:r>
      <w:r w:rsidR="006B21C2" w:rsidRPr="00762EC1">
        <w:t xml:space="preserve"> настоящего постановления оставляю за собой.</w:t>
      </w:r>
    </w:p>
    <w:p w14:paraId="6ADDF683" w14:textId="77777777" w:rsidR="006B21C2" w:rsidRPr="007E3EFF" w:rsidRDefault="006B21C2" w:rsidP="009F50B3">
      <w:pPr>
        <w:widowControl w:val="0"/>
        <w:suppressAutoHyphens/>
        <w:spacing w:line="1300" w:lineRule="exact"/>
        <w:ind w:right="-1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7A94F4" wp14:editId="06B1438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EA246" w14:textId="77777777" w:rsidR="006B21C2" w:rsidRDefault="006B21C2" w:rsidP="006B21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7CEC"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6B21C2" w:rsidRDefault="006B21C2" w:rsidP="006B21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>В.Ю. Цветов</w:t>
      </w:r>
    </w:p>
    <w:p w14:paraId="6047002A" w14:textId="77777777" w:rsidR="00B8721D" w:rsidRPr="00762EC1" w:rsidRDefault="00B8721D" w:rsidP="009F50B3">
      <w:pPr>
        <w:spacing w:line="360" w:lineRule="exact"/>
        <w:ind w:right="-1" w:firstLine="709"/>
        <w:jc w:val="both"/>
        <w:rPr>
          <w:szCs w:val="28"/>
        </w:rPr>
      </w:pPr>
    </w:p>
    <w:sectPr w:rsidR="00B8721D" w:rsidRPr="00762EC1" w:rsidSect="009F50B3">
      <w:headerReference w:type="even" r:id="rId8"/>
      <w:headerReference w:type="default" r:id="rId9"/>
      <w:footerReference w:type="default" r:id="rId1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A505" w14:textId="77777777" w:rsidR="000B557D" w:rsidRDefault="000B557D">
      <w:r>
        <w:separator/>
      </w:r>
    </w:p>
  </w:endnote>
  <w:endnote w:type="continuationSeparator" w:id="0">
    <w:p w14:paraId="5B5DEBE1" w14:textId="77777777" w:rsidR="000B557D" w:rsidRDefault="000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CE34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B58F" w14:textId="77777777" w:rsidR="000B557D" w:rsidRDefault="000B557D">
      <w:r>
        <w:separator/>
      </w:r>
    </w:p>
  </w:footnote>
  <w:footnote w:type="continuationSeparator" w:id="0">
    <w:p w14:paraId="3C2E2370" w14:textId="77777777" w:rsidR="000B557D" w:rsidRDefault="000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1C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E6B6F7E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51AE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61A7">
      <w:rPr>
        <w:rStyle w:val="ac"/>
        <w:noProof/>
      </w:rPr>
      <w:t>3</w:t>
    </w:r>
    <w:r>
      <w:rPr>
        <w:rStyle w:val="ac"/>
      </w:rPr>
      <w:fldChar w:fldCharType="end"/>
    </w:r>
  </w:p>
  <w:p w14:paraId="75E26BA8" w14:textId="77777777"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743BD"/>
    <w:rsid w:val="000B557D"/>
    <w:rsid w:val="000C0052"/>
    <w:rsid w:val="001B75E9"/>
    <w:rsid w:val="001D2097"/>
    <w:rsid w:val="001F3357"/>
    <w:rsid w:val="00260BE6"/>
    <w:rsid w:val="00355D6D"/>
    <w:rsid w:val="00390E5C"/>
    <w:rsid w:val="003B7326"/>
    <w:rsid w:val="003B7B50"/>
    <w:rsid w:val="00416102"/>
    <w:rsid w:val="0042595B"/>
    <w:rsid w:val="00474BEE"/>
    <w:rsid w:val="00483799"/>
    <w:rsid w:val="004D752D"/>
    <w:rsid w:val="004F0DC1"/>
    <w:rsid w:val="005177B3"/>
    <w:rsid w:val="005661A7"/>
    <w:rsid w:val="00582187"/>
    <w:rsid w:val="00635B7C"/>
    <w:rsid w:val="006B21C2"/>
    <w:rsid w:val="006C61C1"/>
    <w:rsid w:val="00723CD4"/>
    <w:rsid w:val="0073231B"/>
    <w:rsid w:val="00762308"/>
    <w:rsid w:val="0077300B"/>
    <w:rsid w:val="00773D7B"/>
    <w:rsid w:val="007E2202"/>
    <w:rsid w:val="008114DE"/>
    <w:rsid w:val="00850098"/>
    <w:rsid w:val="00884615"/>
    <w:rsid w:val="008E4A09"/>
    <w:rsid w:val="008E62E2"/>
    <w:rsid w:val="008F740E"/>
    <w:rsid w:val="00903E92"/>
    <w:rsid w:val="00936125"/>
    <w:rsid w:val="00936A91"/>
    <w:rsid w:val="00953406"/>
    <w:rsid w:val="009801A7"/>
    <w:rsid w:val="00994C56"/>
    <w:rsid w:val="009A545A"/>
    <w:rsid w:val="009F50B3"/>
    <w:rsid w:val="00A26041"/>
    <w:rsid w:val="00A94B02"/>
    <w:rsid w:val="00AA66C9"/>
    <w:rsid w:val="00AB11F3"/>
    <w:rsid w:val="00AD48E9"/>
    <w:rsid w:val="00B563D7"/>
    <w:rsid w:val="00B64112"/>
    <w:rsid w:val="00B6630E"/>
    <w:rsid w:val="00B8721D"/>
    <w:rsid w:val="00BA0ED9"/>
    <w:rsid w:val="00BF01DD"/>
    <w:rsid w:val="00C00DDC"/>
    <w:rsid w:val="00C83C4F"/>
    <w:rsid w:val="00CC63DD"/>
    <w:rsid w:val="00D27F46"/>
    <w:rsid w:val="00D730DE"/>
    <w:rsid w:val="00DA053B"/>
    <w:rsid w:val="00DA6792"/>
    <w:rsid w:val="00E2001D"/>
    <w:rsid w:val="00E810D2"/>
    <w:rsid w:val="00EB26E3"/>
    <w:rsid w:val="00EB77FB"/>
    <w:rsid w:val="00ED740F"/>
    <w:rsid w:val="00F2145A"/>
    <w:rsid w:val="00F36F64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36D78"/>
  <w15:docId w15:val="{94740E33-F483-49B4-BD47-7EE4E3EF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AEC8-CE34-4B3E-A729-74D2CC51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adm15-03</cp:lastModifiedBy>
  <cp:revision>2</cp:revision>
  <cp:lastPrinted>1900-12-31T19:00:00Z</cp:lastPrinted>
  <dcterms:created xsi:type="dcterms:W3CDTF">2021-07-23T06:36:00Z</dcterms:created>
  <dcterms:modified xsi:type="dcterms:W3CDTF">2021-07-23T06:36:00Z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